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5FCE" w14:textId="3A1546B1" w:rsidR="00CB05FA" w:rsidRDefault="00CB05FA" w:rsidP="00CB05FA">
      <w:pPr>
        <w:ind w:left="6372"/>
      </w:pPr>
      <w:r>
        <w:rPr>
          <w:rFonts w:ascii="Arial" w:hAnsi="Arial"/>
        </w:rPr>
        <w:t xml:space="preserve">Datum: </w:t>
      </w:r>
      <w:sdt>
        <w:sdtPr>
          <w:rPr>
            <w:rFonts w:ascii="Arial" w:hAnsi="Arial"/>
          </w:rPr>
          <w:id w:val="-753584738"/>
          <w:placeholder>
            <w:docPart w:val="5EFB791B58D04EFB80D84CFE5B69E81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5F61EE">
            <w:rPr>
              <w:rStyle w:val="Platzhaltertext"/>
            </w:rPr>
            <w:t>Klicken</w:t>
          </w:r>
        </w:sdtContent>
      </w:sdt>
    </w:p>
    <w:p w14:paraId="5098C14B" w14:textId="77777777" w:rsidR="00CB05FA" w:rsidRDefault="00CB05FA"/>
    <w:p w14:paraId="5872ABC0" w14:textId="32E5A059" w:rsidR="000F7E78" w:rsidRPr="00CB05FA" w:rsidRDefault="007771AE" w:rsidP="00CB05FA">
      <w:r>
        <w:t xml:space="preserve">Anfrage für </w:t>
      </w:r>
      <w:sdt>
        <w:sdtPr>
          <w:id w:val="-164554440"/>
          <w:placeholder>
            <w:docPart w:val="17D227D4E72A49E1A3AC24DBE235172C"/>
          </w:placeholder>
          <w:showingPlcHdr/>
          <w:dataBinding w:prefixMappings="" w:xpath="/name[1]/Name[1]" w:storeItemID="{A330B984-FF62-4CB8-8646-BA7ABF2476FB}"/>
          <w:text/>
        </w:sdtPr>
        <w:sdtEndPr/>
        <w:sdtContent>
          <w:r w:rsidR="00CB28F5" w:rsidRPr="002A033E">
            <w:rPr>
              <w:rStyle w:val="Platzhaltertext"/>
            </w:rPr>
            <w:t>Klicken</w:t>
          </w:r>
          <w:r w:rsidR="00CB28F5">
            <w:rPr>
              <w:rStyle w:val="Platzhaltertext"/>
            </w:rPr>
            <w:t>,</w:t>
          </w:r>
          <w:r w:rsidR="00CB28F5" w:rsidRPr="002A033E">
            <w:rPr>
              <w:rStyle w:val="Platzhaltertext"/>
            </w:rPr>
            <w:t xml:space="preserve"> </w:t>
          </w:r>
          <w:r w:rsidR="00CB28F5">
            <w:rPr>
              <w:rStyle w:val="Platzhaltertext"/>
            </w:rPr>
            <w:t>um Namen einzugeben</w:t>
          </w:r>
        </w:sdtContent>
      </w:sdt>
      <w:r w:rsidR="006E1E0F">
        <w:tab/>
      </w:r>
      <w:r w:rsidR="006E1E0F">
        <w:rPr>
          <w:rFonts w:ascii="Arial" w:hAnsi="Arial"/>
        </w:rPr>
        <w:t xml:space="preserve">        </w:t>
      </w:r>
    </w:p>
    <w:p w14:paraId="7402F2C8" w14:textId="77777777" w:rsidR="007771AE" w:rsidRDefault="007771AE">
      <w:pPr>
        <w:rPr>
          <w:rFonts w:ascii="Arial" w:hAnsi="Arial"/>
          <w:sz w:val="28"/>
          <w:szCs w:val="28"/>
        </w:rPr>
      </w:pPr>
    </w:p>
    <w:p w14:paraId="2DABB2AD" w14:textId="74148D94" w:rsidR="000F7E78" w:rsidRDefault="00A817F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 das </w:t>
      </w:r>
      <w:r w:rsidR="000F7E78">
        <w:rPr>
          <w:rFonts w:ascii="Arial" w:hAnsi="Arial"/>
          <w:sz w:val="28"/>
          <w:szCs w:val="28"/>
        </w:rPr>
        <w:t>Aufnahmeman</w:t>
      </w:r>
      <w:r w:rsidR="004C198A">
        <w:rPr>
          <w:rFonts w:ascii="Arial" w:hAnsi="Arial"/>
          <w:sz w:val="28"/>
          <w:szCs w:val="28"/>
        </w:rPr>
        <w:t>a</w:t>
      </w:r>
      <w:r w:rsidR="000F7E78">
        <w:rPr>
          <w:rFonts w:ascii="Arial" w:hAnsi="Arial"/>
          <w:sz w:val="28"/>
          <w:szCs w:val="28"/>
        </w:rPr>
        <w:t>g</w:t>
      </w:r>
      <w:r w:rsidR="004C198A">
        <w:rPr>
          <w:rFonts w:ascii="Arial" w:hAnsi="Arial"/>
          <w:sz w:val="28"/>
          <w:szCs w:val="28"/>
        </w:rPr>
        <w:t>e</w:t>
      </w:r>
      <w:r w:rsidR="000F7E78">
        <w:rPr>
          <w:rFonts w:ascii="Arial" w:hAnsi="Arial"/>
          <w:sz w:val="28"/>
          <w:szCs w:val="28"/>
        </w:rPr>
        <w:t xml:space="preserve">ment des </w:t>
      </w:r>
    </w:p>
    <w:p w14:paraId="03D87EDE" w14:textId="77777777" w:rsidR="000F7E78" w:rsidRDefault="00A817F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Aachener Betreuungsbüro Kirschbaum und Manz GbR. </w:t>
      </w:r>
    </w:p>
    <w:p w14:paraId="6377BD59" w14:textId="596B48E6" w:rsidR="00F70132" w:rsidRPr="00F70132" w:rsidRDefault="000F7E7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für Ambulant Betreutes Wohnen </w:t>
      </w:r>
    </w:p>
    <w:p w14:paraId="03A7F80C" w14:textId="77777777" w:rsidR="00F70132" w:rsidRDefault="00F70132" w:rsidP="00BD29B0">
      <w:pPr>
        <w:jc w:val="right"/>
        <w:rPr>
          <w:rFonts w:ascii="Arial" w:hAnsi="Arial"/>
        </w:rPr>
      </w:pPr>
    </w:p>
    <w:p w14:paraId="344A2913" w14:textId="22CB5E27" w:rsidR="000E1DB6" w:rsidRDefault="00F70132" w:rsidP="00A817F1">
      <w:pPr>
        <w:ind w:left="4956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</w:p>
    <w:p w14:paraId="25C8D3BD" w14:textId="77777777" w:rsidR="000E1DB6" w:rsidRDefault="000E1DB6" w:rsidP="00A817F1">
      <w:pPr>
        <w:ind w:left="4956"/>
        <w:rPr>
          <w:rFonts w:ascii="Arial" w:hAnsi="Arial"/>
        </w:rPr>
      </w:pPr>
    </w:p>
    <w:p w14:paraId="6CA51A20" w14:textId="77777777" w:rsidR="000E1DB6" w:rsidRDefault="000E1DB6" w:rsidP="00A817F1">
      <w:pPr>
        <w:ind w:left="4956"/>
        <w:rPr>
          <w:rFonts w:ascii="Arial" w:hAnsi="Arial"/>
        </w:rPr>
      </w:pPr>
    </w:p>
    <w:p w14:paraId="28A4ED49" w14:textId="42223137" w:rsidR="000E1DB6" w:rsidRDefault="006F2E18" w:rsidP="000E1DB6">
      <w:pPr>
        <w:rPr>
          <w:rFonts w:ascii="Arial" w:hAnsi="Arial"/>
        </w:rPr>
      </w:pPr>
      <w:r>
        <w:rPr>
          <w:rFonts w:ascii="Arial" w:hAnsi="Arial"/>
        </w:rPr>
        <w:t xml:space="preserve">Dokument ausgefüllt von: </w:t>
      </w:r>
      <w:r w:rsidR="0068337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8337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68337B">
        <w:rPr>
          <w:rFonts w:asciiTheme="majorHAnsi" w:hAnsiTheme="majorHAnsi" w:cstheme="majorHAnsi"/>
          <w:sz w:val="22"/>
          <w:szCs w:val="22"/>
        </w:rPr>
      </w:r>
      <w:r w:rsidR="0068337B">
        <w:rPr>
          <w:rFonts w:asciiTheme="majorHAnsi" w:hAnsiTheme="majorHAnsi" w:cstheme="majorHAnsi"/>
          <w:sz w:val="22"/>
          <w:szCs w:val="22"/>
        </w:rPr>
        <w:fldChar w:fldCharType="separate"/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E71E7D" w14:textId="77777777" w:rsidR="008B2C58" w:rsidRDefault="008B2C58" w:rsidP="000E1DB6">
      <w:pPr>
        <w:rPr>
          <w:rFonts w:ascii="Arial" w:hAnsi="Arial"/>
        </w:rPr>
      </w:pPr>
    </w:p>
    <w:p w14:paraId="27767638" w14:textId="06A20615" w:rsidR="006F2E18" w:rsidRDefault="006F2E18" w:rsidP="000E1DB6">
      <w:pPr>
        <w:rPr>
          <w:rFonts w:ascii="Arial" w:hAnsi="Arial"/>
        </w:rPr>
      </w:pPr>
    </w:p>
    <w:p w14:paraId="10D00EE7" w14:textId="34C6F070" w:rsidR="006F2E18" w:rsidRDefault="006F2E18" w:rsidP="000E1DB6">
      <w:pPr>
        <w:rPr>
          <w:rFonts w:ascii="Arial" w:hAnsi="Arial"/>
        </w:rPr>
      </w:pPr>
      <w:r>
        <w:rPr>
          <w:rFonts w:ascii="Arial" w:hAnsi="Arial"/>
        </w:rPr>
        <w:t xml:space="preserve">mit Unterstützung von: </w:t>
      </w:r>
      <w:r w:rsidR="0068337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8337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68337B">
        <w:rPr>
          <w:rFonts w:asciiTheme="majorHAnsi" w:hAnsiTheme="majorHAnsi" w:cstheme="majorHAnsi"/>
          <w:sz w:val="22"/>
          <w:szCs w:val="22"/>
        </w:rPr>
      </w:r>
      <w:r w:rsidR="0068337B">
        <w:rPr>
          <w:rFonts w:asciiTheme="majorHAnsi" w:hAnsiTheme="majorHAnsi" w:cstheme="majorHAnsi"/>
          <w:sz w:val="22"/>
          <w:szCs w:val="22"/>
        </w:rPr>
        <w:fldChar w:fldCharType="separate"/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noProof/>
          <w:sz w:val="22"/>
          <w:szCs w:val="22"/>
        </w:rPr>
        <w:t> </w:t>
      </w:r>
      <w:r w:rsidR="0068337B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A183341" w14:textId="77777777" w:rsidR="000E1DB6" w:rsidRDefault="000E1DB6" w:rsidP="00A817F1">
      <w:pPr>
        <w:ind w:left="4956"/>
        <w:rPr>
          <w:rFonts w:ascii="Arial" w:hAnsi="Arial"/>
        </w:rPr>
      </w:pPr>
    </w:p>
    <w:p w14:paraId="5DE3895F" w14:textId="3D00617F" w:rsidR="002D4AE9" w:rsidRDefault="002D4AE9" w:rsidP="000E1DB6">
      <w:pPr>
        <w:jc w:val="both"/>
        <w:rPr>
          <w:rFonts w:ascii="Arial" w:hAnsi="Arial"/>
        </w:rPr>
      </w:pPr>
    </w:p>
    <w:p w14:paraId="7D19F75F" w14:textId="77777777" w:rsidR="00F70132" w:rsidRDefault="00F70132">
      <w:pPr>
        <w:rPr>
          <w:rFonts w:ascii="Arial" w:hAnsi="Arial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1807"/>
        <w:gridCol w:w="1170"/>
        <w:gridCol w:w="1134"/>
        <w:gridCol w:w="708"/>
        <w:gridCol w:w="851"/>
        <w:gridCol w:w="1559"/>
      </w:tblGrid>
      <w:tr w:rsidR="002D4AE9" w14:paraId="60EC3D2D" w14:textId="77777777" w:rsidTr="0068337B">
        <w:trPr>
          <w:trHeight w:val="283"/>
        </w:trPr>
        <w:tc>
          <w:tcPr>
            <w:tcW w:w="2660" w:type="dxa"/>
            <w:vAlign w:val="center"/>
          </w:tcPr>
          <w:p w14:paraId="6833ECFF" w14:textId="77777777" w:rsidR="002D4AE9" w:rsidRDefault="002D4AE9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B17EBA6" w14:textId="77777777" w:rsidR="002D4AE9" w:rsidRPr="00D65166" w:rsidRDefault="002D4AE9">
            <w:pPr>
              <w:rPr>
                <w:rFonts w:ascii="Arial" w:hAnsi="Arial"/>
                <w:b/>
              </w:rPr>
            </w:pPr>
            <w:r w:rsidRPr="00D65166">
              <w:rPr>
                <w:rFonts w:ascii="Arial" w:hAnsi="Arial"/>
                <w:b/>
              </w:rPr>
              <w:t>Name</w:t>
            </w:r>
          </w:p>
        </w:tc>
        <w:tc>
          <w:tcPr>
            <w:tcW w:w="3118" w:type="dxa"/>
            <w:gridSpan w:val="3"/>
            <w:vAlign w:val="center"/>
          </w:tcPr>
          <w:p w14:paraId="4FB80031" w14:textId="77777777" w:rsidR="002D4AE9" w:rsidRPr="00D65166" w:rsidRDefault="002D4AE9">
            <w:pPr>
              <w:rPr>
                <w:rFonts w:ascii="Arial" w:hAnsi="Arial"/>
                <w:b/>
              </w:rPr>
            </w:pPr>
            <w:r w:rsidRPr="00D65166">
              <w:rPr>
                <w:rFonts w:ascii="Arial" w:hAnsi="Arial"/>
                <w:b/>
              </w:rPr>
              <w:t>Telefon</w:t>
            </w:r>
          </w:p>
        </w:tc>
      </w:tr>
      <w:tr w:rsidR="00766CA0" w14:paraId="1E37EE12" w14:textId="77777777" w:rsidTr="0068337B">
        <w:trPr>
          <w:trHeight w:val="555"/>
        </w:trPr>
        <w:tc>
          <w:tcPr>
            <w:tcW w:w="2660" w:type="dxa"/>
            <w:vAlign w:val="center"/>
          </w:tcPr>
          <w:p w14:paraId="0FE8B90D" w14:textId="207AC10D" w:rsidR="00766CA0" w:rsidRPr="00766CA0" w:rsidRDefault="00766CA0" w:rsidP="00860F6E">
            <w:pPr>
              <w:rPr>
                <w:rFonts w:ascii="Arial" w:hAnsi="Arial"/>
                <w:b/>
              </w:rPr>
            </w:pPr>
            <w:r w:rsidRPr="00766CA0">
              <w:rPr>
                <w:rFonts w:ascii="Arial" w:hAnsi="Arial"/>
                <w:b/>
              </w:rPr>
              <w:t>Klient</w:t>
            </w:r>
            <w:r w:rsidR="002B2DDA">
              <w:rPr>
                <w:rFonts w:ascii="Arial" w:hAnsi="Arial"/>
                <w:b/>
              </w:rPr>
              <w:t>In</w:t>
            </w:r>
            <w:r w:rsidRPr="00766CA0">
              <w:rPr>
                <w:rFonts w:ascii="Arial" w:hAnsi="Arial"/>
                <w:b/>
              </w:rPr>
              <w:t>:</w:t>
            </w:r>
          </w:p>
          <w:p w14:paraId="6E0FE217" w14:textId="77777777" w:rsidR="00766CA0" w:rsidRDefault="00766CA0" w:rsidP="00860F6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261794C" w14:textId="02C6AFBB" w:rsidR="00766CA0" w:rsidRDefault="0068337B" w:rsidP="00860F6E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20775D03" w14:textId="46702636" w:rsidR="00766CA0" w:rsidRDefault="0068337B" w:rsidP="00860F6E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66CA0" w14:paraId="1EFAED61" w14:textId="77777777" w:rsidTr="0068337B">
        <w:trPr>
          <w:trHeight w:val="555"/>
        </w:trPr>
        <w:tc>
          <w:tcPr>
            <w:tcW w:w="2660" w:type="dxa"/>
            <w:vAlign w:val="center"/>
          </w:tcPr>
          <w:p w14:paraId="62B4E1EF" w14:textId="77777777" w:rsidR="00766CA0" w:rsidRPr="00766CA0" w:rsidRDefault="00766CA0" w:rsidP="00860F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Adresse:</w:t>
            </w:r>
          </w:p>
        </w:tc>
        <w:tc>
          <w:tcPr>
            <w:tcW w:w="7229" w:type="dxa"/>
            <w:gridSpan w:val="6"/>
            <w:vAlign w:val="center"/>
          </w:tcPr>
          <w:p w14:paraId="504C6CE8" w14:textId="7181F5F9" w:rsidR="00766CA0" w:rsidRPr="00766CA0" w:rsidRDefault="0068337B" w:rsidP="00860F6E">
            <w:pPr>
              <w:rPr>
                <w:rFonts w:ascii="Arial" w:hAnsi="Arial"/>
                <w:b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070A7" w14:paraId="197B6CF9" w14:textId="77777777" w:rsidTr="0068337B">
        <w:trPr>
          <w:trHeight w:val="278"/>
        </w:trPr>
        <w:tc>
          <w:tcPr>
            <w:tcW w:w="2660" w:type="dxa"/>
            <w:vMerge w:val="restart"/>
            <w:vAlign w:val="center"/>
          </w:tcPr>
          <w:p w14:paraId="1B7167B3" w14:textId="77777777" w:rsidR="007070A7" w:rsidRDefault="007070A7" w:rsidP="00860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Wohnsituation:</w:t>
            </w:r>
          </w:p>
        </w:tc>
        <w:tc>
          <w:tcPr>
            <w:tcW w:w="1807" w:type="dxa"/>
            <w:vAlign w:val="center"/>
          </w:tcPr>
          <w:p w14:paraId="68A4001D" w14:textId="77777777" w:rsidR="007070A7" w:rsidRPr="007070A7" w:rsidRDefault="007070A7" w:rsidP="00860F6E">
            <w:pPr>
              <w:rPr>
                <w:rFonts w:ascii="Arial" w:hAnsi="Arial"/>
              </w:rPr>
            </w:pPr>
            <w:proofErr w:type="gramStart"/>
            <w:r w:rsidRPr="007070A7">
              <w:rPr>
                <w:rFonts w:ascii="Arial" w:hAnsi="Arial"/>
              </w:rPr>
              <w:t>Alleine</w:t>
            </w:r>
            <w:proofErr w:type="gramEnd"/>
            <w:r w:rsidRPr="007070A7">
              <w:rPr>
                <w:rFonts w:ascii="Arial" w:hAnsi="Arial"/>
              </w:rPr>
              <w:t xml:space="preserve"> lebend</w:t>
            </w:r>
          </w:p>
        </w:tc>
        <w:sdt>
          <w:sdtPr>
            <w:rPr>
              <w:rFonts w:ascii="Arial" w:hAnsi="Arial"/>
            </w:rPr>
            <w:id w:val="13119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gridSpan w:val="2"/>
                <w:vAlign w:val="center"/>
              </w:tcPr>
              <w:p w14:paraId="76A53A50" w14:textId="2D2890D1" w:rsidR="007070A7" w:rsidRPr="007070A7" w:rsidRDefault="00A62A91" w:rsidP="00860F6E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3BBB10D7" w14:textId="77777777" w:rsidR="007070A7" w:rsidRPr="007070A7" w:rsidRDefault="007070A7" w:rsidP="00860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 Eltern</w:t>
            </w:r>
          </w:p>
        </w:tc>
        <w:sdt>
          <w:sdtPr>
            <w:rPr>
              <w:rFonts w:ascii="Arial" w:hAnsi="Arial"/>
            </w:rPr>
            <w:id w:val="172070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281D2AA" w14:textId="6CED7D84" w:rsidR="007070A7" w:rsidRPr="007070A7" w:rsidRDefault="00A62A91" w:rsidP="00860F6E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70A7" w14:paraId="5DD397F1" w14:textId="77777777" w:rsidTr="0068337B">
        <w:trPr>
          <w:trHeight w:val="277"/>
        </w:trPr>
        <w:tc>
          <w:tcPr>
            <w:tcW w:w="2660" w:type="dxa"/>
            <w:vMerge/>
            <w:vAlign w:val="center"/>
          </w:tcPr>
          <w:p w14:paraId="2F103C30" w14:textId="77777777" w:rsidR="007070A7" w:rsidRDefault="007070A7" w:rsidP="00860F6E">
            <w:pPr>
              <w:rPr>
                <w:rFonts w:ascii="Arial" w:hAnsi="Arial"/>
              </w:rPr>
            </w:pPr>
          </w:p>
        </w:tc>
        <w:tc>
          <w:tcPr>
            <w:tcW w:w="1807" w:type="dxa"/>
            <w:vAlign w:val="center"/>
          </w:tcPr>
          <w:p w14:paraId="1CE1CBF7" w14:textId="3F16C89A" w:rsidR="007070A7" w:rsidRPr="007070A7" w:rsidRDefault="007070A7" w:rsidP="00860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Mit Partner</w:t>
            </w:r>
            <w:r w:rsidR="002B2DDA">
              <w:rPr>
                <w:rFonts w:ascii="Arial" w:hAnsi="Arial"/>
              </w:rPr>
              <w:t>In</w:t>
            </w:r>
          </w:p>
        </w:tc>
        <w:sdt>
          <w:sdtPr>
            <w:rPr>
              <w:rFonts w:ascii="Arial" w:hAnsi="Arial"/>
            </w:rPr>
            <w:id w:val="28146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gridSpan w:val="2"/>
                <w:vAlign w:val="center"/>
              </w:tcPr>
              <w:p w14:paraId="1D5A83FF" w14:textId="4DA01D5D" w:rsidR="007070A7" w:rsidRPr="007070A7" w:rsidRDefault="00A62A91" w:rsidP="00860F6E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34868921" w14:textId="77777777" w:rsidR="007070A7" w:rsidRPr="007070A7" w:rsidRDefault="007070A7" w:rsidP="00860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Mit Kindern</w:t>
            </w:r>
          </w:p>
        </w:tc>
        <w:sdt>
          <w:sdtPr>
            <w:rPr>
              <w:rFonts w:ascii="Arial" w:hAnsi="Arial"/>
            </w:rPr>
            <w:id w:val="-14957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2847995F" w14:textId="1BFE6A20" w:rsidR="007070A7" w:rsidRPr="007070A7" w:rsidRDefault="00A62A91" w:rsidP="00860F6E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70A7" w14:paraId="3DDDFE8F" w14:textId="77777777" w:rsidTr="0068337B">
        <w:trPr>
          <w:trHeight w:val="411"/>
        </w:trPr>
        <w:tc>
          <w:tcPr>
            <w:tcW w:w="2660" w:type="dxa"/>
            <w:vAlign w:val="center"/>
          </w:tcPr>
          <w:p w14:paraId="1978EEDD" w14:textId="77777777" w:rsidR="007070A7" w:rsidRDefault="007070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Geburtsdatum:</w:t>
            </w:r>
          </w:p>
        </w:tc>
        <w:sdt>
          <w:sdtPr>
            <w:rPr>
              <w:rFonts w:ascii="Arial" w:hAnsi="Arial"/>
            </w:rPr>
            <w:id w:val="513264409"/>
            <w:placeholder>
              <w:docPart w:val="C6C43ADD2EF8492DBEF1745BF51A6C0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gridSpan w:val="2"/>
                <w:vAlign w:val="center"/>
              </w:tcPr>
              <w:p w14:paraId="4F7066DB" w14:textId="07803B28" w:rsidR="007070A7" w:rsidRDefault="0068337B">
                <w:pPr>
                  <w:rPr>
                    <w:rFonts w:ascii="Arial" w:hAnsi="Arial"/>
                  </w:rPr>
                </w:pPr>
                <w:r w:rsidRPr="00306150">
                  <w:rPr>
                    <w:rStyle w:val="Platzhaltertext"/>
                  </w:rPr>
                  <w:t>Klicken</w:t>
                </w:r>
              </w:p>
            </w:tc>
          </w:sdtContent>
        </w:sdt>
        <w:tc>
          <w:tcPr>
            <w:tcW w:w="1842" w:type="dxa"/>
            <w:gridSpan w:val="2"/>
            <w:vAlign w:val="center"/>
          </w:tcPr>
          <w:p w14:paraId="2626BFD8" w14:textId="77777777" w:rsidR="007070A7" w:rsidRDefault="007070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Familienstatus:</w:t>
            </w:r>
          </w:p>
        </w:tc>
        <w:tc>
          <w:tcPr>
            <w:tcW w:w="2410" w:type="dxa"/>
            <w:gridSpan w:val="2"/>
            <w:vAlign w:val="center"/>
          </w:tcPr>
          <w:p w14:paraId="379A849B" w14:textId="445AE045" w:rsidR="007070A7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D4AE9" w14:paraId="2E97F429" w14:textId="77777777" w:rsidTr="0068337B">
        <w:trPr>
          <w:trHeight w:val="397"/>
        </w:trPr>
        <w:tc>
          <w:tcPr>
            <w:tcW w:w="2660" w:type="dxa"/>
            <w:vAlign w:val="center"/>
          </w:tcPr>
          <w:p w14:paraId="087B7C09" w14:textId="77777777" w:rsidR="00766CA0" w:rsidRDefault="002D4AE9" w:rsidP="00EE6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Derzeitiger Aufenthalt:</w:t>
            </w:r>
          </w:p>
          <w:p w14:paraId="04520EB5" w14:textId="77777777" w:rsidR="00E73B2E" w:rsidRDefault="00E73B2E" w:rsidP="00EE6807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B0AFA63" w14:textId="21201268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4F34907D" w14:textId="77777777" w:rsidR="002D4AE9" w:rsidRDefault="002D4AE9">
            <w:pPr>
              <w:rPr>
                <w:rFonts w:ascii="Arial" w:hAnsi="Arial"/>
              </w:rPr>
            </w:pPr>
          </w:p>
        </w:tc>
      </w:tr>
      <w:tr w:rsidR="0016402E" w14:paraId="6A5389F9" w14:textId="77777777" w:rsidTr="0068337B">
        <w:trPr>
          <w:trHeight w:val="792"/>
        </w:trPr>
        <w:tc>
          <w:tcPr>
            <w:tcW w:w="2660" w:type="dxa"/>
            <w:vAlign w:val="center"/>
          </w:tcPr>
          <w:p w14:paraId="3A690B81" w14:textId="77777777" w:rsidR="0016402E" w:rsidRDefault="0016402E" w:rsidP="00EE6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Staatsangehörigkeit</w:t>
            </w:r>
          </w:p>
          <w:p w14:paraId="167EA030" w14:textId="33E39911" w:rsidR="00C62F6B" w:rsidRDefault="00C62F6B" w:rsidP="00EE6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  <w:r w:rsidR="008C00C4">
              <w:rPr>
                <w:rFonts w:ascii="Arial" w:hAnsi="Arial"/>
              </w:rPr>
              <w:t>Muttersprache</w:t>
            </w:r>
          </w:p>
        </w:tc>
        <w:tc>
          <w:tcPr>
            <w:tcW w:w="4111" w:type="dxa"/>
            <w:gridSpan w:val="3"/>
            <w:vAlign w:val="center"/>
          </w:tcPr>
          <w:p w14:paraId="12D41C5E" w14:textId="4FE3BE77" w:rsidR="0016402E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6E510E33" w14:textId="77777777" w:rsidR="0016402E" w:rsidRDefault="0016402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Bei Nichtdeutschen Aufenthaltsstatus:</w:t>
            </w:r>
          </w:p>
          <w:p w14:paraId="369AA261" w14:textId="05A44DA1" w:rsidR="007070A7" w:rsidRDefault="007070A7">
            <w:pPr>
              <w:rPr>
                <w:rFonts w:ascii="Arial" w:hAnsi="Arial"/>
                <w:sz w:val="16"/>
                <w:szCs w:val="16"/>
              </w:rPr>
            </w:pPr>
          </w:p>
          <w:p w14:paraId="655433C9" w14:textId="715EBB2B" w:rsidR="0016402E" w:rsidRPr="0016402E" w:rsidRDefault="0068337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E67584" w14:paraId="6B4D6AF0" w14:textId="77777777" w:rsidTr="0068337B">
        <w:trPr>
          <w:trHeight w:val="792"/>
        </w:trPr>
        <w:tc>
          <w:tcPr>
            <w:tcW w:w="2660" w:type="dxa"/>
            <w:vAlign w:val="center"/>
          </w:tcPr>
          <w:p w14:paraId="5CE7553C" w14:textId="020985BA" w:rsidR="00E67584" w:rsidRDefault="000123B8" w:rsidP="00EE6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Deutschkenntnisse</w:t>
            </w:r>
          </w:p>
        </w:tc>
        <w:tc>
          <w:tcPr>
            <w:tcW w:w="4111" w:type="dxa"/>
            <w:gridSpan w:val="3"/>
            <w:vAlign w:val="center"/>
          </w:tcPr>
          <w:p w14:paraId="31BDC59A" w14:textId="2F0BBC88" w:rsidR="00E67584" w:rsidRDefault="000123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18" w:type="dxa"/>
            <w:gridSpan w:val="3"/>
            <w:vAlign w:val="center"/>
          </w:tcPr>
          <w:p w14:paraId="5F1E5BCC" w14:textId="36EAA541" w:rsidR="00E67584" w:rsidRDefault="0066609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Weitere </w:t>
            </w:r>
            <w:r w:rsidR="002379F5">
              <w:rPr>
                <w:rFonts w:ascii="Arial" w:hAnsi="Arial"/>
                <w:sz w:val="16"/>
                <w:szCs w:val="16"/>
              </w:rPr>
              <w:t>Sprachkenntnisse</w:t>
            </w:r>
          </w:p>
          <w:p w14:paraId="62D27AE3" w14:textId="77777777" w:rsidR="002379F5" w:rsidRDefault="002379F5">
            <w:pPr>
              <w:rPr>
                <w:rFonts w:ascii="Arial" w:hAnsi="Arial"/>
                <w:sz w:val="16"/>
                <w:szCs w:val="16"/>
              </w:rPr>
            </w:pPr>
          </w:p>
          <w:p w14:paraId="58526083" w14:textId="663C6B3B" w:rsidR="002379F5" w:rsidRDefault="002379F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766CA0" w14:paraId="4F0F33D9" w14:textId="77777777" w:rsidTr="0068337B">
        <w:trPr>
          <w:trHeight w:val="233"/>
        </w:trPr>
        <w:tc>
          <w:tcPr>
            <w:tcW w:w="9889" w:type="dxa"/>
            <w:gridSpan w:val="7"/>
            <w:vAlign w:val="center"/>
          </w:tcPr>
          <w:p w14:paraId="21E0FB23" w14:textId="3B734117" w:rsidR="00766CA0" w:rsidRDefault="00766CA0" w:rsidP="00EE6807">
            <w:pPr>
              <w:jc w:val="center"/>
              <w:rPr>
                <w:rFonts w:ascii="Arial" w:hAnsi="Arial"/>
              </w:rPr>
            </w:pPr>
            <w:r w:rsidRPr="00766CA0">
              <w:rPr>
                <w:rFonts w:ascii="Arial" w:hAnsi="Arial"/>
                <w:b/>
              </w:rPr>
              <w:t>Kontaktpersonen Klient</w:t>
            </w:r>
            <w:r w:rsidR="002B2DDA">
              <w:rPr>
                <w:rFonts w:ascii="Arial" w:hAnsi="Arial"/>
                <w:b/>
              </w:rPr>
              <w:t>In</w:t>
            </w:r>
            <w:r w:rsidRPr="00766CA0">
              <w:rPr>
                <w:rFonts w:ascii="Arial" w:hAnsi="Arial"/>
              </w:rPr>
              <w:t>:</w:t>
            </w:r>
          </w:p>
        </w:tc>
      </w:tr>
      <w:tr w:rsidR="002D4AE9" w14:paraId="1682BF13" w14:textId="77777777" w:rsidTr="0068337B">
        <w:tc>
          <w:tcPr>
            <w:tcW w:w="2660" w:type="dxa"/>
            <w:vAlign w:val="center"/>
          </w:tcPr>
          <w:p w14:paraId="1544E646" w14:textId="4C7C15BE" w:rsidR="002D4AE9" w:rsidRDefault="00766CA0">
            <w:pPr>
              <w:rPr>
                <w:rFonts w:ascii="Arial" w:hAnsi="Arial"/>
              </w:rPr>
            </w:pPr>
            <w:r w:rsidRPr="00766CA0">
              <w:rPr>
                <w:rFonts w:ascii="Arial" w:hAnsi="Arial"/>
              </w:rPr>
              <w:t>Psychiater</w:t>
            </w:r>
            <w:r w:rsidR="002B2DDA">
              <w:rPr>
                <w:rFonts w:ascii="Arial" w:hAnsi="Arial"/>
              </w:rPr>
              <w:t>In</w:t>
            </w:r>
          </w:p>
          <w:p w14:paraId="0F42C820" w14:textId="77777777" w:rsidR="00766CA0" w:rsidRDefault="00766CA0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0042C0D" w14:textId="12707044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0B1A9996" w14:textId="65A1B577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D4AE9" w14:paraId="0362FD78" w14:textId="77777777" w:rsidTr="0068337B">
        <w:tc>
          <w:tcPr>
            <w:tcW w:w="2660" w:type="dxa"/>
            <w:vAlign w:val="center"/>
          </w:tcPr>
          <w:p w14:paraId="30E8FC7E" w14:textId="53384765" w:rsidR="00766CA0" w:rsidRPr="00766CA0" w:rsidRDefault="00766CA0" w:rsidP="00766CA0">
            <w:pPr>
              <w:rPr>
                <w:rFonts w:ascii="Arial" w:hAnsi="Arial"/>
              </w:rPr>
            </w:pPr>
            <w:r w:rsidRPr="00766CA0">
              <w:rPr>
                <w:rFonts w:ascii="Arial" w:hAnsi="Arial"/>
              </w:rPr>
              <w:t>Rechtlicher Betreuer</w:t>
            </w:r>
            <w:r w:rsidR="002B2DDA">
              <w:rPr>
                <w:rFonts w:ascii="Arial" w:hAnsi="Arial"/>
              </w:rPr>
              <w:t>In</w:t>
            </w:r>
          </w:p>
          <w:p w14:paraId="752B3746" w14:textId="77777777" w:rsidR="002D4AE9" w:rsidRDefault="002D4AE9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5F47FE7" w14:textId="4B6963EE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5FDB83FA" w14:textId="41FCF834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008BB" w14:paraId="4C28A1B3" w14:textId="77777777" w:rsidTr="0068337B">
        <w:tc>
          <w:tcPr>
            <w:tcW w:w="2660" w:type="dxa"/>
            <w:vAlign w:val="center"/>
          </w:tcPr>
          <w:p w14:paraId="07A28A70" w14:textId="77777777" w:rsidR="00766CA0" w:rsidRPr="00766CA0" w:rsidRDefault="00766CA0" w:rsidP="00766CA0">
            <w:pPr>
              <w:rPr>
                <w:rFonts w:ascii="Arial" w:hAnsi="Arial"/>
              </w:rPr>
            </w:pPr>
            <w:r w:rsidRPr="00766CA0">
              <w:rPr>
                <w:rFonts w:ascii="Arial" w:hAnsi="Arial"/>
              </w:rPr>
              <w:t>Angehörige u.ä</w:t>
            </w:r>
          </w:p>
          <w:p w14:paraId="01A593C1" w14:textId="77777777" w:rsidR="002008BB" w:rsidRDefault="002008BB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821F4E8" w14:textId="36A1EE6D" w:rsidR="002008BB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59BD3F0C" w14:textId="27740B08" w:rsidR="002008BB" w:rsidRPr="0068337B" w:rsidRDefault="0068337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2D4AE9" w14:paraId="51EDE3A0" w14:textId="77777777" w:rsidTr="0068337B">
        <w:tc>
          <w:tcPr>
            <w:tcW w:w="2660" w:type="dxa"/>
            <w:vAlign w:val="center"/>
          </w:tcPr>
          <w:p w14:paraId="4DD030E9" w14:textId="77777777" w:rsidR="002D4AE9" w:rsidRDefault="00766C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Weitere Bezugspersonen</w:t>
            </w:r>
            <w:r w:rsidR="00856FF3">
              <w:rPr>
                <w:rFonts w:ascii="Arial" w:hAnsi="Arial"/>
              </w:rPr>
              <w:t xml:space="preserve"> (Nachbarn, Freunde)</w:t>
            </w:r>
          </w:p>
          <w:p w14:paraId="46F12F2A" w14:textId="77777777" w:rsidR="00766CA0" w:rsidRDefault="00766CA0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DAB33E7" w14:textId="44B6C07B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1BF2F000" w14:textId="4F10E44F" w:rsidR="002D4AE9" w:rsidRDefault="0068337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14FCBE63" w14:textId="6136DC2F" w:rsidR="000F7E78" w:rsidRDefault="000F7E78">
      <w:pPr>
        <w:rPr>
          <w:rFonts w:ascii="Arial" w:hAnsi="Arial"/>
          <w:b/>
        </w:rPr>
      </w:pPr>
    </w:p>
    <w:p w14:paraId="386F8D71" w14:textId="69C1900B" w:rsidR="000E1DB6" w:rsidRDefault="000E1DB6">
      <w:pPr>
        <w:rPr>
          <w:rFonts w:ascii="Arial" w:hAnsi="Arial"/>
          <w:b/>
        </w:rPr>
      </w:pPr>
    </w:p>
    <w:p w14:paraId="41200D72" w14:textId="7DF19860" w:rsidR="00D65166" w:rsidRPr="00D65166" w:rsidRDefault="00D65166">
      <w:pPr>
        <w:rPr>
          <w:rFonts w:ascii="Arial" w:hAnsi="Arial"/>
          <w:b/>
        </w:rPr>
      </w:pPr>
      <w:r w:rsidRPr="00D65166">
        <w:rPr>
          <w:rFonts w:ascii="Arial" w:hAnsi="Arial"/>
          <w:b/>
        </w:rPr>
        <w:t>Inhaltliche Erstinformationen:</w:t>
      </w:r>
    </w:p>
    <w:p w14:paraId="6392CA09" w14:textId="590009CA" w:rsidR="007636CB" w:rsidRDefault="002D4AE9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766CA0">
        <w:rPr>
          <w:rFonts w:ascii="Arial" w:hAnsi="Arial"/>
        </w:rPr>
        <w:t>Art der Erkrankung, Be</w:t>
      </w:r>
      <w:r w:rsidR="000F7E78">
        <w:rPr>
          <w:rFonts w:ascii="Arial" w:hAnsi="Arial"/>
        </w:rPr>
        <w:t>eint</w:t>
      </w:r>
      <w:r w:rsidR="0049592F">
        <w:rPr>
          <w:rFonts w:ascii="Arial" w:hAnsi="Arial"/>
        </w:rPr>
        <w:t>rächtigung</w:t>
      </w:r>
      <w:r w:rsidR="00766CA0">
        <w:rPr>
          <w:rFonts w:ascii="Arial" w:hAnsi="Arial"/>
        </w:rPr>
        <w:t xml:space="preserve">, Diagnosen: </w:t>
      </w:r>
    </w:p>
    <w:p w14:paraId="152215A5" w14:textId="4D41C0AF" w:rsidR="000F7E78" w:rsidRDefault="000F7E78">
      <w:pPr>
        <w:rPr>
          <w:rFonts w:ascii="Arial" w:hAnsi="Arial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115DAAC4" w14:textId="3A9455DC" w:rsidR="00766CA0" w:rsidRDefault="00766CA0">
      <w:pPr>
        <w:rPr>
          <w:rFonts w:ascii="Arial" w:hAnsi="Arial"/>
        </w:rPr>
      </w:pPr>
    </w:p>
    <w:p w14:paraId="516CDF78" w14:textId="541F908D" w:rsidR="00EE6807" w:rsidRDefault="00EE6807">
      <w:pPr>
        <w:rPr>
          <w:rFonts w:ascii="Arial" w:hAnsi="Arial"/>
        </w:rPr>
      </w:pPr>
    </w:p>
    <w:p w14:paraId="59F94BBC" w14:textId="4BDB5552" w:rsidR="0076056F" w:rsidRDefault="0076056F">
      <w:pPr>
        <w:rPr>
          <w:rFonts w:ascii="Arial" w:hAnsi="Arial"/>
        </w:rPr>
      </w:pPr>
    </w:p>
    <w:p w14:paraId="07B59916" w14:textId="77777777" w:rsidR="0076056F" w:rsidRDefault="0076056F">
      <w:pPr>
        <w:rPr>
          <w:rFonts w:ascii="Arial" w:hAnsi="Arial"/>
        </w:rPr>
      </w:pPr>
    </w:p>
    <w:p w14:paraId="58C5D642" w14:textId="77777777" w:rsidR="00766CA0" w:rsidRDefault="00D65166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C0B40AD" w14:textId="76D3D20A" w:rsidR="0076056F" w:rsidRDefault="00D65166">
      <w:pPr>
        <w:rPr>
          <w:rFonts w:ascii="Arial" w:hAnsi="Arial"/>
        </w:rPr>
      </w:pPr>
      <w:r>
        <w:rPr>
          <w:rFonts w:ascii="Arial" w:hAnsi="Arial"/>
        </w:rPr>
        <w:t xml:space="preserve">- Problembeschreibung, Hilfebedarf: </w:t>
      </w:r>
    </w:p>
    <w:p w14:paraId="2937C026" w14:textId="4C207E8E" w:rsidR="00FC6D9C" w:rsidRDefault="007A3026" w:rsidP="007A3026">
      <w:pPr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Mehrfaches Ankreuzen möglich</w:t>
      </w:r>
    </w:p>
    <w:p w14:paraId="15A3F4EA" w14:textId="77777777" w:rsidR="007A3026" w:rsidRPr="00B33E7C" w:rsidRDefault="007A3026">
      <w:pPr>
        <w:rPr>
          <w:rFonts w:ascii="Arial" w:hAnsi="Arial"/>
          <w:sz w:val="20"/>
          <w:szCs w:val="20"/>
        </w:rPr>
      </w:pPr>
    </w:p>
    <w:p w14:paraId="0C8E216C" w14:textId="64356C05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28023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D9C">
            <w:rPr>
              <w:rFonts w:ascii="MS Gothic" w:eastAsia="MS Gothic" w:hAnsi="MS Gothic" w:hint="eastAsia"/>
            </w:rPr>
            <w:t>☐</w:t>
          </w:r>
        </w:sdtContent>
      </w:sdt>
      <w:r w:rsidR="00FC6D9C">
        <w:rPr>
          <w:rFonts w:ascii="Arial" w:hAnsi="Arial"/>
        </w:rPr>
        <w:t xml:space="preserve"> Wohnungssuche</w:t>
      </w:r>
    </w:p>
    <w:p w14:paraId="4B99BFEB" w14:textId="46717874" w:rsidR="00F62D15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205604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268">
            <w:rPr>
              <w:rFonts w:ascii="MS Gothic" w:eastAsia="MS Gothic" w:hAnsi="MS Gothic" w:hint="eastAsia"/>
            </w:rPr>
            <w:t>☐</w:t>
          </w:r>
        </w:sdtContent>
      </w:sdt>
      <w:r w:rsidR="00F62D15">
        <w:rPr>
          <w:rFonts w:ascii="Arial" w:hAnsi="Arial"/>
        </w:rPr>
        <w:t xml:space="preserve"> Wohnungshygiene und Ordnung</w:t>
      </w:r>
    </w:p>
    <w:p w14:paraId="214CBD41" w14:textId="498988A4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-147474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F62D15">
        <w:rPr>
          <w:rFonts w:ascii="Arial" w:hAnsi="Arial"/>
        </w:rPr>
        <w:t xml:space="preserve"> Kochen</w:t>
      </w:r>
      <w:r w:rsidR="007A35D8">
        <w:rPr>
          <w:rFonts w:ascii="Arial" w:hAnsi="Arial"/>
        </w:rPr>
        <w:t xml:space="preserve"> und sich ernähren</w:t>
      </w:r>
    </w:p>
    <w:p w14:paraId="19A694EC" w14:textId="10342CC1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191643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F62D15">
        <w:rPr>
          <w:rFonts w:ascii="Arial" w:hAnsi="Arial"/>
        </w:rPr>
        <w:t xml:space="preserve"> </w:t>
      </w:r>
      <w:r w:rsidR="00C36DEF">
        <w:rPr>
          <w:rFonts w:ascii="Arial" w:hAnsi="Arial"/>
        </w:rPr>
        <w:t>Wäschehygiene</w:t>
      </w:r>
    </w:p>
    <w:p w14:paraId="6DD13387" w14:textId="77777777" w:rsidR="00116AD7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-46573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C36DEF">
        <w:rPr>
          <w:rFonts w:ascii="Arial" w:hAnsi="Arial"/>
        </w:rPr>
        <w:t xml:space="preserve"> Sicherstellung der medizinischen </w:t>
      </w:r>
      <w:r w:rsidR="003D62E2">
        <w:rPr>
          <w:rFonts w:ascii="Arial" w:hAnsi="Arial"/>
        </w:rPr>
        <w:t xml:space="preserve">Versorgung (Arzttermine, </w:t>
      </w:r>
      <w:r w:rsidR="00023798">
        <w:rPr>
          <w:rFonts w:ascii="Arial" w:hAnsi="Arial"/>
        </w:rPr>
        <w:t xml:space="preserve">Umsetzung von </w:t>
      </w:r>
    </w:p>
    <w:p w14:paraId="2BEDE9F6" w14:textId="1EBA5810" w:rsidR="0076056F" w:rsidRDefault="00023798" w:rsidP="00116AD7">
      <w:pPr>
        <w:ind w:firstLine="708"/>
        <w:rPr>
          <w:rFonts w:ascii="Arial" w:hAnsi="Arial"/>
        </w:rPr>
      </w:pPr>
      <w:r>
        <w:rPr>
          <w:rFonts w:ascii="Arial" w:hAnsi="Arial"/>
        </w:rPr>
        <w:t>ärztlichen Anweisungen</w:t>
      </w:r>
      <w:r w:rsidR="00116AD7">
        <w:rPr>
          <w:rFonts w:ascii="Arial" w:hAnsi="Arial"/>
        </w:rPr>
        <w:t xml:space="preserve"> etc.)</w:t>
      </w:r>
    </w:p>
    <w:p w14:paraId="5222E858" w14:textId="76ED4049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162364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116AD7">
        <w:rPr>
          <w:rFonts w:ascii="Arial" w:hAnsi="Arial"/>
        </w:rPr>
        <w:t xml:space="preserve"> soziale Teilhabe</w:t>
      </w:r>
    </w:p>
    <w:p w14:paraId="2F95569C" w14:textId="56402DA3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-169984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116AD7">
        <w:rPr>
          <w:rFonts w:ascii="Arial" w:hAnsi="Arial"/>
        </w:rPr>
        <w:t xml:space="preserve"> Unterstützung bei der </w:t>
      </w:r>
      <w:r w:rsidR="00191B91">
        <w:rPr>
          <w:rFonts w:ascii="Arial" w:hAnsi="Arial"/>
        </w:rPr>
        <w:t>Postbearbeitung</w:t>
      </w:r>
    </w:p>
    <w:p w14:paraId="1B23339D" w14:textId="56113D71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37705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191B91">
        <w:rPr>
          <w:rFonts w:ascii="Arial" w:hAnsi="Arial"/>
        </w:rPr>
        <w:t xml:space="preserve"> Unterstützung beim Einkauf</w:t>
      </w:r>
    </w:p>
    <w:p w14:paraId="4258D1CA" w14:textId="0E1F7BBD" w:rsidR="007A35D8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7987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5D8">
            <w:rPr>
              <w:rFonts w:ascii="MS Gothic" w:eastAsia="MS Gothic" w:hAnsi="MS Gothic" w:hint="eastAsia"/>
            </w:rPr>
            <w:t>☐</w:t>
          </w:r>
        </w:sdtContent>
      </w:sdt>
      <w:r w:rsidR="007A35D8">
        <w:rPr>
          <w:rFonts w:ascii="Arial" w:hAnsi="Arial"/>
        </w:rPr>
        <w:t xml:space="preserve"> Tagesstruktur</w:t>
      </w:r>
      <w:r w:rsidR="005B32A3">
        <w:rPr>
          <w:rFonts w:ascii="Arial" w:hAnsi="Arial"/>
        </w:rPr>
        <w:t xml:space="preserve"> aufbauen/erhalten</w:t>
      </w:r>
    </w:p>
    <w:p w14:paraId="0DBC2F7A" w14:textId="4224AD40" w:rsidR="0076056F" w:rsidRDefault="00516487">
      <w:pPr>
        <w:rPr>
          <w:rFonts w:ascii="Arial" w:hAnsi="Arial"/>
        </w:rPr>
      </w:pPr>
      <w:sdt>
        <w:sdtPr>
          <w:rPr>
            <w:rFonts w:ascii="Arial" w:hAnsi="Arial"/>
          </w:rPr>
          <w:id w:val="-70510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D15">
            <w:rPr>
              <w:rFonts w:ascii="MS Gothic" w:eastAsia="MS Gothic" w:hAnsi="MS Gothic" w:hint="eastAsia"/>
            </w:rPr>
            <w:t>☐</w:t>
          </w:r>
        </w:sdtContent>
      </w:sdt>
      <w:r w:rsidR="000F7E78">
        <w:rPr>
          <w:rFonts w:ascii="Arial" w:hAnsi="Arial"/>
        </w:rPr>
        <w:t xml:space="preserve"> </w:t>
      </w:r>
      <w:r w:rsidR="000F7E78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F7E78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0F7E78">
        <w:rPr>
          <w:rFonts w:asciiTheme="majorHAnsi" w:hAnsiTheme="majorHAnsi" w:cstheme="majorHAnsi"/>
          <w:sz w:val="22"/>
          <w:szCs w:val="22"/>
        </w:rPr>
      </w:r>
      <w:r w:rsidR="000F7E78">
        <w:rPr>
          <w:rFonts w:asciiTheme="majorHAnsi" w:hAnsiTheme="majorHAnsi" w:cstheme="majorHAnsi"/>
          <w:sz w:val="22"/>
          <w:szCs w:val="22"/>
        </w:rPr>
        <w:fldChar w:fldCharType="separate"/>
      </w:r>
      <w:r w:rsidR="000F7E78">
        <w:rPr>
          <w:rFonts w:asciiTheme="majorHAnsi" w:hAnsiTheme="majorHAnsi" w:cstheme="majorHAnsi"/>
          <w:noProof/>
          <w:sz w:val="22"/>
          <w:szCs w:val="22"/>
        </w:rPr>
        <w:t> </w:t>
      </w:r>
      <w:r w:rsidR="000F7E78">
        <w:rPr>
          <w:rFonts w:asciiTheme="majorHAnsi" w:hAnsiTheme="majorHAnsi" w:cstheme="majorHAnsi"/>
          <w:noProof/>
          <w:sz w:val="22"/>
          <w:szCs w:val="22"/>
        </w:rPr>
        <w:t> </w:t>
      </w:r>
      <w:r w:rsidR="000F7E78">
        <w:rPr>
          <w:rFonts w:asciiTheme="majorHAnsi" w:hAnsiTheme="majorHAnsi" w:cstheme="majorHAnsi"/>
          <w:noProof/>
          <w:sz w:val="22"/>
          <w:szCs w:val="22"/>
        </w:rPr>
        <w:t> </w:t>
      </w:r>
      <w:r w:rsidR="000F7E78">
        <w:rPr>
          <w:rFonts w:asciiTheme="majorHAnsi" w:hAnsiTheme="majorHAnsi" w:cstheme="majorHAnsi"/>
          <w:noProof/>
          <w:sz w:val="22"/>
          <w:szCs w:val="22"/>
        </w:rPr>
        <w:t> </w:t>
      </w:r>
      <w:r w:rsidR="000F7E78">
        <w:rPr>
          <w:rFonts w:asciiTheme="majorHAnsi" w:hAnsiTheme="majorHAnsi" w:cstheme="majorHAnsi"/>
          <w:noProof/>
          <w:sz w:val="22"/>
          <w:szCs w:val="22"/>
        </w:rPr>
        <w:t> </w:t>
      </w:r>
      <w:r w:rsidR="000F7E78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D741A65" w14:textId="6A259737" w:rsidR="00393398" w:rsidRDefault="00393398">
      <w:pPr>
        <w:rPr>
          <w:rFonts w:ascii="Arial" w:hAnsi="Arial"/>
        </w:rPr>
      </w:pPr>
    </w:p>
    <w:p w14:paraId="3F270301" w14:textId="77777777" w:rsidR="00393398" w:rsidRDefault="00393398">
      <w:pPr>
        <w:rPr>
          <w:rFonts w:ascii="Arial" w:hAnsi="Arial"/>
        </w:rPr>
      </w:pPr>
    </w:p>
    <w:p w14:paraId="41CC7032" w14:textId="4EB4EB85" w:rsidR="002D4AE9" w:rsidRDefault="002D4AE9">
      <w:pPr>
        <w:rPr>
          <w:rFonts w:ascii="Arial" w:hAnsi="Arial"/>
        </w:rPr>
      </w:pPr>
      <w:r>
        <w:rPr>
          <w:rFonts w:ascii="Arial" w:hAnsi="Arial"/>
        </w:rPr>
        <w:t>- D</w:t>
      </w:r>
      <w:r w:rsidR="00D65166">
        <w:rPr>
          <w:rFonts w:ascii="Arial" w:hAnsi="Arial"/>
        </w:rPr>
        <w:t>ringlichkeit der Unterstützung; ab wann soll BeWo beginnen?</w:t>
      </w:r>
    </w:p>
    <w:p w14:paraId="5524EC66" w14:textId="77777777" w:rsidR="0049592F" w:rsidRDefault="000F7E78" w:rsidP="000F7E78">
      <w:pPr>
        <w:rPr>
          <w:rFonts w:ascii="Arial" w:hAnsi="Arial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597DC61F" w14:textId="5DEA0441" w:rsidR="000F7E78" w:rsidRPr="008A0130" w:rsidRDefault="0049592F" w:rsidP="008A013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4E35135" w14:textId="77777777" w:rsidR="000F7E78" w:rsidRPr="00297256" w:rsidRDefault="000F7E78" w:rsidP="000F7E78">
      <w:pPr>
        <w:rPr>
          <w:rFonts w:ascii="Arial" w:hAnsi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3296"/>
        <w:gridCol w:w="3827"/>
      </w:tblGrid>
      <w:tr w:rsidR="00322D40" w:rsidRPr="00EE6807" w14:paraId="2DA45F8F" w14:textId="77777777" w:rsidTr="000F7E78">
        <w:trPr>
          <w:trHeight w:val="340"/>
        </w:trPr>
        <w:tc>
          <w:tcPr>
            <w:tcW w:w="9209" w:type="dxa"/>
            <w:gridSpan w:val="3"/>
            <w:vAlign w:val="center"/>
          </w:tcPr>
          <w:p w14:paraId="3CDE0CF8" w14:textId="1FF81981" w:rsidR="00322D40" w:rsidRPr="00322D40" w:rsidRDefault="00322D40" w:rsidP="00322D4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22D40">
              <w:rPr>
                <w:rFonts w:ascii="Arial" w:hAnsi="Arial"/>
                <w:sz w:val="22"/>
                <w:szCs w:val="22"/>
              </w:rPr>
              <w:t xml:space="preserve">Bereits </w:t>
            </w:r>
            <w:r w:rsidRPr="00891488">
              <w:rPr>
                <w:rFonts w:ascii="Arial" w:hAnsi="Arial"/>
                <w:b/>
                <w:sz w:val="22"/>
                <w:szCs w:val="22"/>
              </w:rPr>
              <w:t>aktive</w:t>
            </w:r>
            <w:r w:rsidRPr="00322D40">
              <w:rPr>
                <w:rFonts w:ascii="Arial" w:hAnsi="Arial"/>
                <w:sz w:val="22"/>
                <w:szCs w:val="22"/>
              </w:rPr>
              <w:t xml:space="preserve"> Unterstützungseinrichtungen/Formen</w:t>
            </w:r>
            <w:r w:rsidR="00657293">
              <w:rPr>
                <w:rFonts w:ascii="Arial" w:hAnsi="Arial"/>
                <w:sz w:val="22"/>
                <w:szCs w:val="22"/>
              </w:rPr>
              <w:t>, wenn vorhanden</w:t>
            </w:r>
          </w:p>
        </w:tc>
      </w:tr>
      <w:tr w:rsidR="000F7E78" w:rsidRPr="00EE6807" w14:paraId="4E6EFABC" w14:textId="77777777" w:rsidTr="000F7E78">
        <w:trPr>
          <w:trHeight w:val="340"/>
        </w:trPr>
        <w:tc>
          <w:tcPr>
            <w:tcW w:w="2086" w:type="dxa"/>
            <w:vAlign w:val="center"/>
          </w:tcPr>
          <w:p w14:paraId="15F2C625" w14:textId="77777777" w:rsidR="000F7E78" w:rsidRPr="00322D40" w:rsidRDefault="000F7E78" w:rsidP="00322D4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D40">
              <w:rPr>
                <w:rFonts w:ascii="Arial" w:hAnsi="Arial"/>
                <w:b/>
                <w:sz w:val="22"/>
                <w:szCs w:val="22"/>
              </w:rPr>
              <w:t>Institution</w:t>
            </w:r>
          </w:p>
        </w:tc>
        <w:tc>
          <w:tcPr>
            <w:tcW w:w="3296" w:type="dxa"/>
            <w:vAlign w:val="center"/>
          </w:tcPr>
          <w:p w14:paraId="1DA84113" w14:textId="77777777" w:rsidR="000F7E78" w:rsidRPr="00322D40" w:rsidRDefault="000F7E78" w:rsidP="00322D4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Einrichtung, </w:t>
            </w:r>
            <w:r w:rsidRPr="00322D40">
              <w:rPr>
                <w:rFonts w:ascii="Arial" w:hAnsi="Arial"/>
                <w:b/>
                <w:sz w:val="22"/>
                <w:szCs w:val="22"/>
              </w:rPr>
              <w:t>Hilfeform</w:t>
            </w:r>
          </w:p>
        </w:tc>
        <w:tc>
          <w:tcPr>
            <w:tcW w:w="3827" w:type="dxa"/>
            <w:vAlign w:val="center"/>
          </w:tcPr>
          <w:p w14:paraId="5AD54241" w14:textId="30506E15" w:rsidR="000F7E78" w:rsidRPr="00322D40" w:rsidRDefault="000F7E78" w:rsidP="0A0D751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A0D751A">
              <w:rPr>
                <w:rFonts w:ascii="Arial" w:hAnsi="Arial"/>
                <w:b/>
                <w:bCs/>
                <w:sz w:val="22"/>
                <w:szCs w:val="22"/>
              </w:rPr>
              <w:t>AnsprechpartnerIn</w:t>
            </w:r>
          </w:p>
        </w:tc>
      </w:tr>
      <w:tr w:rsidR="000F7E78" w:rsidRPr="00EE6807" w14:paraId="02BD4EE1" w14:textId="77777777" w:rsidTr="000F7E78">
        <w:trPr>
          <w:trHeight w:val="640"/>
        </w:trPr>
        <w:tc>
          <w:tcPr>
            <w:tcW w:w="2086" w:type="dxa"/>
          </w:tcPr>
          <w:p w14:paraId="1295D5D1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Bisheriger BeWo-</w:t>
            </w:r>
          </w:p>
          <w:p w14:paraId="19386C66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Anbieter</w:t>
            </w:r>
          </w:p>
          <w:p w14:paraId="24A344BF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26911600" w14:textId="5DEC55BB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2705C3D6" w14:textId="4EA1D228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4DDA0469" w14:textId="77777777" w:rsidTr="000F7E78">
        <w:trPr>
          <w:trHeight w:val="692"/>
        </w:trPr>
        <w:tc>
          <w:tcPr>
            <w:tcW w:w="2086" w:type="dxa"/>
          </w:tcPr>
          <w:p w14:paraId="3387C4A9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Jugendamt</w:t>
            </w:r>
          </w:p>
          <w:p w14:paraId="7A9066B4" w14:textId="77777777" w:rsidR="000F7E78" w:rsidRDefault="000F7E78" w:rsidP="002008BB">
            <w:pPr>
              <w:rPr>
                <w:rFonts w:ascii="Arial" w:hAnsi="Arial"/>
              </w:rPr>
            </w:pPr>
          </w:p>
          <w:p w14:paraId="10C0FA09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5644DB73" w14:textId="31081F99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2AA39CC0" w14:textId="1FB10CF9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30AE5B05" w14:textId="77777777" w:rsidTr="000F7E78">
        <w:trPr>
          <w:trHeight w:val="454"/>
        </w:trPr>
        <w:tc>
          <w:tcPr>
            <w:tcW w:w="2086" w:type="dxa"/>
          </w:tcPr>
          <w:p w14:paraId="3FE7FD65" w14:textId="77777777" w:rsidR="000F7E78" w:rsidRDefault="000F7E78" w:rsidP="002008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WfbM</w:t>
            </w:r>
            <w:r w:rsidRPr="00EE6807">
              <w:rPr>
                <w:rFonts w:ascii="Arial" w:hAnsi="Arial"/>
              </w:rPr>
              <w:t>, Arbeitgeber, Arbeitstherapie o.ä.</w:t>
            </w:r>
          </w:p>
          <w:p w14:paraId="41F0EFF2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5331F21A" w14:textId="664B5E82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3E21AB75" w14:textId="747587F3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0EDA7F1C" w14:textId="77777777" w:rsidTr="000F7E78">
        <w:trPr>
          <w:trHeight w:val="572"/>
        </w:trPr>
        <w:tc>
          <w:tcPr>
            <w:tcW w:w="2086" w:type="dxa"/>
          </w:tcPr>
          <w:p w14:paraId="2BE6A7E8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Beratungsstelle</w:t>
            </w:r>
          </w:p>
          <w:p w14:paraId="4AC447FF" w14:textId="77777777" w:rsidR="000F7E78" w:rsidRDefault="000F7E78" w:rsidP="002008BB">
            <w:pPr>
              <w:rPr>
                <w:rFonts w:ascii="Arial" w:hAnsi="Arial"/>
              </w:rPr>
            </w:pPr>
          </w:p>
          <w:p w14:paraId="670ADDDF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26EEA4DB" w14:textId="5BED769A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2C372E2A" w14:textId="3FEBDF91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5DC5FB81" w14:textId="77777777" w:rsidTr="000F7E78">
        <w:trPr>
          <w:trHeight w:val="566"/>
        </w:trPr>
        <w:tc>
          <w:tcPr>
            <w:tcW w:w="2086" w:type="dxa"/>
          </w:tcPr>
          <w:p w14:paraId="6F4B19F4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Psychotherapie o.ä.</w:t>
            </w:r>
          </w:p>
          <w:p w14:paraId="2F2F9C1B" w14:textId="77777777" w:rsidR="000F7E78" w:rsidRDefault="000F7E78" w:rsidP="002008BB">
            <w:pPr>
              <w:rPr>
                <w:rFonts w:ascii="Arial" w:hAnsi="Arial"/>
              </w:rPr>
            </w:pPr>
          </w:p>
          <w:p w14:paraId="50847207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0417558E" w14:textId="56EC8D8C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0E39E85A" w14:textId="4BFF25D3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04874676" w14:textId="77777777" w:rsidTr="000F7E78">
        <w:trPr>
          <w:trHeight w:val="546"/>
        </w:trPr>
        <w:tc>
          <w:tcPr>
            <w:tcW w:w="2086" w:type="dxa"/>
          </w:tcPr>
          <w:p w14:paraId="0F4E692B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Pflegedienst</w:t>
            </w:r>
          </w:p>
          <w:p w14:paraId="4E256046" w14:textId="77777777" w:rsidR="000F7E78" w:rsidRDefault="000F7E78" w:rsidP="002008BB">
            <w:pPr>
              <w:rPr>
                <w:rFonts w:ascii="Arial" w:hAnsi="Arial"/>
              </w:rPr>
            </w:pPr>
          </w:p>
          <w:p w14:paraId="0AEB4C7A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7FE19F23" w14:textId="165AF40F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0DA2F21C" w14:textId="3A51A636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469617E5" w14:textId="77777777" w:rsidTr="000F7E78">
        <w:trPr>
          <w:trHeight w:val="568"/>
        </w:trPr>
        <w:tc>
          <w:tcPr>
            <w:tcW w:w="2086" w:type="dxa"/>
          </w:tcPr>
          <w:p w14:paraId="54A6C268" w14:textId="77777777" w:rsidR="000F7E78" w:rsidRDefault="000F7E78" w:rsidP="002008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Bewährungshilfe</w:t>
            </w:r>
          </w:p>
          <w:p w14:paraId="1C7CE9B3" w14:textId="77777777" w:rsidR="000F7E78" w:rsidRDefault="000F7E78" w:rsidP="002008BB">
            <w:pPr>
              <w:rPr>
                <w:rFonts w:ascii="Arial" w:hAnsi="Arial"/>
              </w:rPr>
            </w:pPr>
          </w:p>
          <w:p w14:paraId="7F1E2A4D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4349C79B" w14:textId="69623963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007B5410" w14:textId="784067A6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0F7E78" w:rsidRPr="00EE6807" w14:paraId="01A83A48" w14:textId="77777777" w:rsidTr="000F7E78">
        <w:trPr>
          <w:trHeight w:val="704"/>
        </w:trPr>
        <w:tc>
          <w:tcPr>
            <w:tcW w:w="2086" w:type="dxa"/>
          </w:tcPr>
          <w:p w14:paraId="071F74D7" w14:textId="77777777" w:rsidR="000F7E78" w:rsidRDefault="000F7E78" w:rsidP="002008BB">
            <w:pPr>
              <w:rPr>
                <w:rFonts w:ascii="Arial" w:hAnsi="Arial"/>
              </w:rPr>
            </w:pPr>
            <w:r w:rsidRPr="00EE6807">
              <w:rPr>
                <w:rFonts w:ascii="Arial" w:hAnsi="Arial"/>
              </w:rPr>
              <w:t>Weitere</w:t>
            </w:r>
          </w:p>
          <w:p w14:paraId="5CD20038" w14:textId="77777777" w:rsidR="000F7E78" w:rsidRDefault="000F7E78" w:rsidP="002008BB">
            <w:pPr>
              <w:rPr>
                <w:rFonts w:ascii="Arial" w:hAnsi="Arial"/>
              </w:rPr>
            </w:pPr>
          </w:p>
          <w:p w14:paraId="7F5F534F" w14:textId="77777777" w:rsidR="000F7E78" w:rsidRPr="00EE6807" w:rsidRDefault="000F7E78" w:rsidP="002008BB">
            <w:pPr>
              <w:rPr>
                <w:rFonts w:ascii="Arial" w:hAnsi="Arial"/>
              </w:rPr>
            </w:pPr>
          </w:p>
        </w:tc>
        <w:tc>
          <w:tcPr>
            <w:tcW w:w="3296" w:type="dxa"/>
          </w:tcPr>
          <w:p w14:paraId="070BFE48" w14:textId="59D53F98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14:paraId="7226B7F1" w14:textId="64F58076" w:rsidR="000F7E78" w:rsidRPr="00EE6807" w:rsidRDefault="000F7E78" w:rsidP="002008BB">
            <w:pPr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22D0997" w14:textId="6E0A122E" w:rsidR="0016402E" w:rsidRPr="00657293" w:rsidRDefault="0016402E" w:rsidP="00657293">
      <w:pPr>
        <w:rPr>
          <w:b/>
          <w:sz w:val="22"/>
          <w:szCs w:val="22"/>
        </w:rPr>
      </w:pPr>
    </w:p>
    <w:p w14:paraId="04D5B9EE" w14:textId="77777777" w:rsidR="002D4AE9" w:rsidRDefault="002D4AE9">
      <w:pPr>
        <w:rPr>
          <w:rFonts w:ascii="Arial" w:hAnsi="Arial"/>
        </w:rPr>
      </w:pPr>
    </w:p>
    <w:sectPr w:rsidR="002D4AE9" w:rsidSect="00BF438E">
      <w:headerReference w:type="default" r:id="rId12"/>
      <w:footerReference w:type="default" r:id="rId13"/>
      <w:headerReference w:type="first" r:id="rId14"/>
      <w:pgSz w:w="11906" w:h="16838"/>
      <w:pgMar w:top="1418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805" w14:textId="77777777" w:rsidR="00F70766" w:rsidRDefault="00F70766">
      <w:r>
        <w:separator/>
      </w:r>
    </w:p>
  </w:endnote>
  <w:endnote w:type="continuationSeparator" w:id="0">
    <w:p w14:paraId="6B6E56CD" w14:textId="77777777" w:rsidR="00F70766" w:rsidRDefault="00F70766">
      <w:r>
        <w:continuationSeparator/>
      </w:r>
    </w:p>
  </w:endnote>
  <w:endnote w:type="continuationNotice" w:id="1">
    <w:p w14:paraId="70EDF737" w14:textId="77777777" w:rsidR="00F70766" w:rsidRDefault="00F70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8777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D7316D" w14:textId="32115D32" w:rsidR="0068337B" w:rsidRDefault="0068337B">
            <w:pPr>
              <w:pStyle w:val="Fuzeile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444629" w14:textId="4E7CDA80" w:rsidR="0068337B" w:rsidRPr="002008BB" w:rsidRDefault="0068337B" w:rsidP="000A63F2">
    <w:pPr>
      <w:pStyle w:val="Fuzeile"/>
      <w:jc w:val="right"/>
      <w:rPr>
        <w:rFonts w:ascii="Arial" w:hAnsi="Arial" w:cs="Arial"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668A" w14:textId="77777777" w:rsidR="00F70766" w:rsidRDefault="00F70766">
      <w:r>
        <w:separator/>
      </w:r>
    </w:p>
  </w:footnote>
  <w:footnote w:type="continuationSeparator" w:id="0">
    <w:p w14:paraId="3AA1A6AE" w14:textId="77777777" w:rsidR="00F70766" w:rsidRDefault="00F70766">
      <w:r>
        <w:continuationSeparator/>
      </w:r>
    </w:p>
  </w:footnote>
  <w:footnote w:type="continuationNotice" w:id="1">
    <w:p w14:paraId="76259E12" w14:textId="77777777" w:rsidR="00F70766" w:rsidRDefault="00F70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3E9E" w14:textId="65A92A04" w:rsidR="0072395F" w:rsidRDefault="00BD29B0" w:rsidP="0072395F">
    <w:pPr>
      <w:pStyle w:val="Titel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6FEA50" wp14:editId="6DA45DC1">
          <wp:simplePos x="0" y="0"/>
          <wp:positionH relativeFrom="column">
            <wp:posOffset>4330700</wp:posOffset>
          </wp:positionH>
          <wp:positionV relativeFrom="paragraph">
            <wp:posOffset>-190500</wp:posOffset>
          </wp:positionV>
          <wp:extent cx="1929600" cy="972000"/>
          <wp:effectExtent l="0" t="0" r="0" b="0"/>
          <wp:wrapTight wrapText="bothSides">
            <wp:wrapPolygon edited="0">
              <wp:start x="0" y="0"/>
              <wp:lineTo x="0" y="21176"/>
              <wp:lineTo x="21330" y="21176"/>
              <wp:lineTo x="21330" y="0"/>
              <wp:lineTo x="0" y="0"/>
            </wp:wrapPolygon>
          </wp:wrapTight>
          <wp:docPr id="1175651324" name="Grafik 1" descr="Ein Bild, das Text, Schrift, Logo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30308" name="Grafik 1" descr="Ein Bild, das Text, Schrift, Logo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CFF97" w14:textId="468B3626" w:rsidR="0072395F" w:rsidRDefault="0072395F" w:rsidP="0072395F">
    <w:pPr>
      <w:pStyle w:val="Titel"/>
    </w:pPr>
  </w:p>
  <w:sdt>
    <w:sdtPr>
      <w:id w:val="-1133937761"/>
      <w:placeholder>
        <w:docPart w:val="542BACC13A5B4786B808FD01E83B942C"/>
      </w:placeholder>
      <w:showingPlcHdr/>
      <w:dataBinding w:prefixMappings="" w:xpath="/name[1]/Name[1]" w:storeItemID="{A330B984-FF62-4CB8-8646-BA7ABF2476FB}"/>
      <w:text/>
    </w:sdtPr>
    <w:sdtEndPr/>
    <w:sdtContent>
      <w:p w14:paraId="079A095A" w14:textId="5220E73F" w:rsidR="0072395F" w:rsidRDefault="00CB28F5" w:rsidP="00BF438E">
        <w:pPr>
          <w:pStyle w:val="Titel"/>
          <w:jc w:val="left"/>
        </w:pPr>
        <w:r w:rsidRPr="002A033E">
          <w:rPr>
            <w:rStyle w:val="Platzhaltertext"/>
          </w:rPr>
          <w:t>Klicken oder tippen Sie hier, um Text einzugeben.</w:t>
        </w:r>
      </w:p>
    </w:sdtContent>
  </w:sdt>
  <w:p w14:paraId="7A1C8700" w14:textId="46B22663" w:rsidR="0068337B" w:rsidRPr="000F7E78" w:rsidRDefault="0068337B" w:rsidP="00BF329A">
    <w:pPr>
      <w:pStyle w:val="Titel"/>
      <w:jc w:val="left"/>
    </w:pPr>
    <w:r>
      <w:tab/>
    </w:r>
    <w:r>
      <w:tab/>
    </w:r>
    <w:r>
      <w:tab/>
    </w:r>
    <w:r>
      <w:tab/>
    </w:r>
    <w:r>
      <w:tab/>
    </w:r>
    <w:bookmarkStart w:id="4" w:name="_MON_1276681828"/>
    <w:bookmarkStart w:id="5" w:name="_MON_1276683465"/>
    <w:bookmarkStart w:id="6" w:name="_MON_1276683496"/>
    <w:bookmarkStart w:id="7" w:name="_MON_1276683502"/>
    <w:bookmarkStart w:id="8" w:name="_MON_1315642186"/>
    <w:bookmarkEnd w:id="4"/>
    <w:bookmarkEnd w:id="5"/>
    <w:bookmarkEnd w:id="6"/>
    <w:bookmarkEnd w:id="7"/>
    <w:bookmarkEnd w:id="8"/>
  </w:p>
  <w:p w14:paraId="337404D6" w14:textId="77777777" w:rsidR="0068337B" w:rsidRDefault="0068337B" w:rsidP="00297256">
    <w:pPr>
      <w:pStyle w:val="Titel"/>
      <w:jc w:val="lef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B43A" w14:textId="2A8B50C6" w:rsidR="004C198A" w:rsidRDefault="002A5683" w:rsidP="004C198A">
    <w:pPr>
      <w:pStyle w:val="Kopfzeile"/>
      <w:tabs>
        <w:tab w:val="clear" w:pos="4536"/>
        <w:tab w:val="clear" w:pos="9072"/>
        <w:tab w:val="left" w:pos="7973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DA68DFA" wp14:editId="02D88DE0">
          <wp:simplePos x="0" y="0"/>
          <wp:positionH relativeFrom="column">
            <wp:posOffset>4311650</wp:posOffset>
          </wp:positionH>
          <wp:positionV relativeFrom="paragraph">
            <wp:posOffset>6350</wp:posOffset>
          </wp:positionV>
          <wp:extent cx="1929600" cy="972000"/>
          <wp:effectExtent l="0" t="0" r="0" b="0"/>
          <wp:wrapTight wrapText="bothSides">
            <wp:wrapPolygon edited="0">
              <wp:start x="0" y="0"/>
              <wp:lineTo x="0" y="21176"/>
              <wp:lineTo x="21330" y="21176"/>
              <wp:lineTo x="21330" y="0"/>
              <wp:lineTo x="0" y="0"/>
            </wp:wrapPolygon>
          </wp:wrapTight>
          <wp:docPr id="476430308" name="Grafik 1" descr="Ein Bild, das Text, Schrift, Logo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30308" name="Grafik 1" descr="Ein Bild, das Text, Schrift, Logo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9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65"/>
    <w:multiLevelType w:val="hybridMultilevel"/>
    <w:tmpl w:val="421A4390"/>
    <w:lvl w:ilvl="0" w:tplc="82DA8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925"/>
    <w:multiLevelType w:val="hybridMultilevel"/>
    <w:tmpl w:val="B8B6D818"/>
    <w:lvl w:ilvl="0" w:tplc="6E566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0B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6C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C7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C1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4D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E3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C7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2F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65BA8"/>
    <w:multiLevelType w:val="hybridMultilevel"/>
    <w:tmpl w:val="C1CAEFF0"/>
    <w:lvl w:ilvl="0" w:tplc="EC609C8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523E"/>
    <w:multiLevelType w:val="hybridMultilevel"/>
    <w:tmpl w:val="75420918"/>
    <w:lvl w:ilvl="0" w:tplc="AC105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4F9A"/>
    <w:multiLevelType w:val="hybridMultilevel"/>
    <w:tmpl w:val="0A28150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159C2"/>
    <w:multiLevelType w:val="hybridMultilevel"/>
    <w:tmpl w:val="8EEEC35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979E4"/>
    <w:multiLevelType w:val="hybridMultilevel"/>
    <w:tmpl w:val="ED28C22E"/>
    <w:lvl w:ilvl="0" w:tplc="45BCA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E7024"/>
    <w:multiLevelType w:val="hybridMultilevel"/>
    <w:tmpl w:val="D52A316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796066">
    <w:abstractNumId w:val="1"/>
  </w:num>
  <w:num w:numId="2" w16cid:durableId="673066966">
    <w:abstractNumId w:val="0"/>
  </w:num>
  <w:num w:numId="3" w16cid:durableId="202865057">
    <w:abstractNumId w:val="2"/>
  </w:num>
  <w:num w:numId="4" w16cid:durableId="1142964594">
    <w:abstractNumId w:val="5"/>
  </w:num>
  <w:num w:numId="5" w16cid:durableId="1916010694">
    <w:abstractNumId w:val="4"/>
  </w:num>
  <w:num w:numId="6" w16cid:durableId="267322645">
    <w:abstractNumId w:val="7"/>
  </w:num>
  <w:num w:numId="7" w16cid:durableId="809178345">
    <w:abstractNumId w:val="6"/>
  </w:num>
  <w:num w:numId="8" w16cid:durableId="12924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GhEAJZMLiX6PM0OiwCOdSS7l3XKwe0OfyAw+ihyE/6rISAAjCkl30gjNZAkdfVTfds1+k7p5UdgfCHxCMhxQ==" w:salt="9qQqPfiTYCmtVxmlWPTLv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8E"/>
    <w:rsid w:val="000123B8"/>
    <w:rsid w:val="00015042"/>
    <w:rsid w:val="000174F6"/>
    <w:rsid w:val="00023798"/>
    <w:rsid w:val="000351FE"/>
    <w:rsid w:val="00056103"/>
    <w:rsid w:val="000A63F2"/>
    <w:rsid w:val="000E1DB6"/>
    <w:rsid w:val="000F75B0"/>
    <w:rsid w:val="000F7E78"/>
    <w:rsid w:val="00116AD7"/>
    <w:rsid w:val="001576A6"/>
    <w:rsid w:val="0016402E"/>
    <w:rsid w:val="001731BE"/>
    <w:rsid w:val="001766AB"/>
    <w:rsid w:val="00191B91"/>
    <w:rsid w:val="001D13A4"/>
    <w:rsid w:val="001D7910"/>
    <w:rsid w:val="002006BA"/>
    <w:rsid w:val="002008BB"/>
    <w:rsid w:val="002379F5"/>
    <w:rsid w:val="00262993"/>
    <w:rsid w:val="00267E81"/>
    <w:rsid w:val="00281317"/>
    <w:rsid w:val="00282C83"/>
    <w:rsid w:val="00284FEC"/>
    <w:rsid w:val="00297256"/>
    <w:rsid w:val="002A5683"/>
    <w:rsid w:val="002B2DDA"/>
    <w:rsid w:val="002D4AE9"/>
    <w:rsid w:val="00322D40"/>
    <w:rsid w:val="00337075"/>
    <w:rsid w:val="0034418E"/>
    <w:rsid w:val="003506D7"/>
    <w:rsid w:val="00385F6B"/>
    <w:rsid w:val="00393398"/>
    <w:rsid w:val="003B3210"/>
    <w:rsid w:val="003D62E2"/>
    <w:rsid w:val="00432526"/>
    <w:rsid w:val="004508F8"/>
    <w:rsid w:val="00464962"/>
    <w:rsid w:val="00470C22"/>
    <w:rsid w:val="0049592F"/>
    <w:rsid w:val="004C198A"/>
    <w:rsid w:val="004C4644"/>
    <w:rsid w:val="004F5059"/>
    <w:rsid w:val="005005A3"/>
    <w:rsid w:val="0051635F"/>
    <w:rsid w:val="00516487"/>
    <w:rsid w:val="00537A71"/>
    <w:rsid w:val="00543CF3"/>
    <w:rsid w:val="0056686B"/>
    <w:rsid w:val="00597D88"/>
    <w:rsid w:val="005B32A3"/>
    <w:rsid w:val="006043A4"/>
    <w:rsid w:val="00632AB5"/>
    <w:rsid w:val="00644976"/>
    <w:rsid w:val="00646447"/>
    <w:rsid w:val="00657293"/>
    <w:rsid w:val="00664D0E"/>
    <w:rsid w:val="0066609E"/>
    <w:rsid w:val="00677607"/>
    <w:rsid w:val="0068337B"/>
    <w:rsid w:val="006C3BB5"/>
    <w:rsid w:val="006D0EC1"/>
    <w:rsid w:val="006D2EB7"/>
    <w:rsid w:val="006E1E0F"/>
    <w:rsid w:val="006E6BFC"/>
    <w:rsid w:val="006F2E18"/>
    <w:rsid w:val="007070A7"/>
    <w:rsid w:val="0072395F"/>
    <w:rsid w:val="0076056F"/>
    <w:rsid w:val="00762455"/>
    <w:rsid w:val="007636CB"/>
    <w:rsid w:val="00766CA0"/>
    <w:rsid w:val="007771AE"/>
    <w:rsid w:val="007A3026"/>
    <w:rsid w:val="007A35D8"/>
    <w:rsid w:val="00845A8F"/>
    <w:rsid w:val="00856FF3"/>
    <w:rsid w:val="00860F6E"/>
    <w:rsid w:val="00862903"/>
    <w:rsid w:val="00873306"/>
    <w:rsid w:val="00891488"/>
    <w:rsid w:val="008A0130"/>
    <w:rsid w:val="008B2C58"/>
    <w:rsid w:val="008C00C4"/>
    <w:rsid w:val="00902FD2"/>
    <w:rsid w:val="00946FC5"/>
    <w:rsid w:val="00950E82"/>
    <w:rsid w:val="009927E4"/>
    <w:rsid w:val="00994693"/>
    <w:rsid w:val="009F0F4C"/>
    <w:rsid w:val="00A14C40"/>
    <w:rsid w:val="00A50A7A"/>
    <w:rsid w:val="00A62A91"/>
    <w:rsid w:val="00A678DA"/>
    <w:rsid w:val="00A817F1"/>
    <w:rsid w:val="00A84CC7"/>
    <w:rsid w:val="00AB194C"/>
    <w:rsid w:val="00AD6C4B"/>
    <w:rsid w:val="00B1291B"/>
    <w:rsid w:val="00B20293"/>
    <w:rsid w:val="00B208A7"/>
    <w:rsid w:val="00B33E7C"/>
    <w:rsid w:val="00B647F3"/>
    <w:rsid w:val="00B74A58"/>
    <w:rsid w:val="00B84066"/>
    <w:rsid w:val="00BB727E"/>
    <w:rsid w:val="00BD29B0"/>
    <w:rsid w:val="00BF329A"/>
    <w:rsid w:val="00BF438E"/>
    <w:rsid w:val="00C05486"/>
    <w:rsid w:val="00C113EC"/>
    <w:rsid w:val="00C13592"/>
    <w:rsid w:val="00C27CE2"/>
    <w:rsid w:val="00C36DEF"/>
    <w:rsid w:val="00C62F6B"/>
    <w:rsid w:val="00CA7268"/>
    <w:rsid w:val="00CB05FA"/>
    <w:rsid w:val="00CB28F5"/>
    <w:rsid w:val="00CB3D43"/>
    <w:rsid w:val="00CD17FA"/>
    <w:rsid w:val="00D0510E"/>
    <w:rsid w:val="00D35EC8"/>
    <w:rsid w:val="00D3736B"/>
    <w:rsid w:val="00D52DF4"/>
    <w:rsid w:val="00D65166"/>
    <w:rsid w:val="00D824E6"/>
    <w:rsid w:val="00D94EAA"/>
    <w:rsid w:val="00DA2802"/>
    <w:rsid w:val="00DB5774"/>
    <w:rsid w:val="00DB7993"/>
    <w:rsid w:val="00DC7EA8"/>
    <w:rsid w:val="00DF0B63"/>
    <w:rsid w:val="00E22BCF"/>
    <w:rsid w:val="00E67584"/>
    <w:rsid w:val="00E73B2E"/>
    <w:rsid w:val="00E911AD"/>
    <w:rsid w:val="00EB3F0C"/>
    <w:rsid w:val="00EE6807"/>
    <w:rsid w:val="00F00779"/>
    <w:rsid w:val="00F03B1A"/>
    <w:rsid w:val="00F4147A"/>
    <w:rsid w:val="00F46E6F"/>
    <w:rsid w:val="00F62D15"/>
    <w:rsid w:val="00F6591B"/>
    <w:rsid w:val="00F70132"/>
    <w:rsid w:val="00F70766"/>
    <w:rsid w:val="00F83CE0"/>
    <w:rsid w:val="00FA5BFD"/>
    <w:rsid w:val="00FB0372"/>
    <w:rsid w:val="00FB7A1A"/>
    <w:rsid w:val="00FC6D9C"/>
    <w:rsid w:val="0A0D751A"/>
    <w:rsid w:val="1A24D3C4"/>
    <w:rsid w:val="447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86EB72"/>
  <w15:chartTrackingRefBased/>
  <w15:docId w15:val="{6DD435D1-1365-42EE-BE0B-8D5AA2D3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29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E6807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67E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67E8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03B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73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Erstanfrage-Bog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C43ADD2EF8492DBEF1745BF51A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5230E-E2C8-4826-822D-F3CB8841B19E}"/>
      </w:docPartPr>
      <w:docPartBody>
        <w:p w:rsidR="00A00CB4" w:rsidRDefault="00E13CD9">
          <w:pPr>
            <w:pStyle w:val="C6C43ADD2EF8492DBEF1745BF51A6C0F5"/>
          </w:pPr>
          <w:r w:rsidRPr="00306150">
            <w:rPr>
              <w:rStyle w:val="Platzhaltertext"/>
            </w:rPr>
            <w:t>Klicken</w:t>
          </w:r>
        </w:p>
      </w:docPartBody>
    </w:docPart>
    <w:docPart>
      <w:docPartPr>
        <w:name w:val="17D227D4E72A49E1A3AC24DBE2351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DC4C8-9BFB-42E9-8B50-442C3838BF06}"/>
      </w:docPartPr>
      <w:docPartBody>
        <w:p w:rsidR="00E13CD9" w:rsidRDefault="00E13CD9">
          <w:pPr>
            <w:pStyle w:val="17D227D4E72A49E1A3AC24DBE235172C"/>
          </w:pPr>
          <w:r w:rsidRPr="002A033E">
            <w:rPr>
              <w:rStyle w:val="Platzhaltertext"/>
            </w:rPr>
            <w:t>Klicken</w:t>
          </w:r>
          <w:r>
            <w:rPr>
              <w:rStyle w:val="Platzhaltertext"/>
            </w:rPr>
            <w:t>,</w:t>
          </w:r>
          <w:r w:rsidRPr="002A033E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um Namen einzugeben</w:t>
          </w:r>
        </w:p>
      </w:docPartBody>
    </w:docPart>
    <w:docPart>
      <w:docPartPr>
        <w:name w:val="542BACC13A5B4786B808FD01E83B9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F7B13-5D03-4A91-9542-4EB1C34B6053}"/>
      </w:docPartPr>
      <w:docPartBody>
        <w:p w:rsidR="00E13CD9" w:rsidRDefault="00E13CD9">
          <w:pPr>
            <w:pStyle w:val="542BACC13A5B4786B808FD01E83B942C"/>
          </w:pPr>
          <w:r w:rsidRPr="002A033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FB791B58D04EFB80D84CFE5B69E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1A675-82FC-446D-9882-65ACB57E94FD}"/>
      </w:docPartPr>
      <w:docPartBody>
        <w:p w:rsidR="00E13CD9" w:rsidRDefault="00E13CD9">
          <w:pPr>
            <w:pStyle w:val="5EFB791B58D04EFB80D84CFE5B69E8112"/>
          </w:pPr>
          <w:r w:rsidRPr="005F61EE">
            <w:rPr>
              <w:rStyle w:val="Platzhaltertext"/>
            </w:rPr>
            <w:t>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06"/>
    <w:rsid w:val="001A6CE1"/>
    <w:rsid w:val="00480248"/>
    <w:rsid w:val="00533937"/>
    <w:rsid w:val="00873306"/>
    <w:rsid w:val="00994693"/>
    <w:rsid w:val="009F0F4C"/>
    <w:rsid w:val="00A00CB4"/>
    <w:rsid w:val="00E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7D227D4E72A49E1A3AC24DBE235172C">
    <w:name w:val="17D227D4E72A49E1A3AC24DBE235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2BACC13A5B4786B808FD01E83B942C">
    <w:name w:val="542BACC13A5B4786B808FD01E83B94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EFB791B58D04EFB80D84CFE5B69E8112">
    <w:name w:val="5EFB791B58D04EFB80D84CFE5B69E8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3ADD2EF8492DBEF1745BF51A6C0F5">
    <w:name w:val="C6C43ADD2EF8492DBEF1745BF51A6C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17a17-3de5-4cc8-9fcd-771a352d071c">
      <Terms xmlns="http://schemas.microsoft.com/office/infopath/2007/PartnerControls"/>
    </lcf76f155ced4ddcb4097134ff3c332f>
    <TaxCatchAll xmlns="a4c5605d-9814-4514-b88e-451938afe2c6" xsi:nil="true"/>
  </documentManagement>
</p:properties>
</file>

<file path=customXml/item3.xml><?xml version="1.0" encoding="utf-8"?>
<name xmls="MeineNeuenFormularFelder">
  <Name/>
</nam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FC019A5D869409B96EEFED02B47C2" ma:contentTypeVersion="17" ma:contentTypeDescription="Ein neues Dokument erstellen." ma:contentTypeScope="" ma:versionID="052fd3cb842533a3493aa06ceaa01800">
  <xsd:schema xmlns:xsd="http://www.w3.org/2001/XMLSchema" xmlns:xs="http://www.w3.org/2001/XMLSchema" xmlns:p="http://schemas.microsoft.com/office/2006/metadata/properties" xmlns:ns2="d7c17a17-3de5-4cc8-9fcd-771a352d071c" xmlns:ns3="a4c5605d-9814-4514-b88e-451938afe2c6" targetNamespace="http://schemas.microsoft.com/office/2006/metadata/properties" ma:root="true" ma:fieldsID="709d727d6579383da4c83d8bc250ffda" ns2:_="" ns3:_="">
    <xsd:import namespace="d7c17a17-3de5-4cc8-9fcd-771a352d071c"/>
    <xsd:import namespace="a4c5605d-9814-4514-b88e-451938afe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17a17-3de5-4cc8-9fcd-771a352d0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98c4754-2149-46b8-88a5-8908c3a74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605d-9814-4514-b88e-451938afe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f35672-b91e-41d8-9981-be6223d8e521}" ma:internalName="TaxCatchAll" ma:showField="CatchAllData" ma:web="a4c5605d-9814-4514-b88e-451938afe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5A16-5BE7-4AC1-8A34-46E50F297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EE37E-06CD-42D2-AE8F-53600ECD4D28}">
  <ds:schemaRefs>
    <ds:schemaRef ds:uri="http://purl.org/dc/elements/1.1/"/>
    <ds:schemaRef ds:uri="http://schemas.microsoft.com/office/2006/metadata/properties"/>
    <ds:schemaRef ds:uri="d7c17a17-3de5-4cc8-9fcd-771a352d07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c5605d-9814-4514-b88e-451938afe2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30B984-FF62-4CB8-8646-BA7ABF2476FB}">
  <ds:schemaRefs/>
</ds:datastoreItem>
</file>

<file path=customXml/itemProps4.xml><?xml version="1.0" encoding="utf-8"?>
<ds:datastoreItem xmlns:ds="http://schemas.openxmlformats.org/officeDocument/2006/customXml" ds:itemID="{D061B4C2-26B8-4268-B38D-2306B88ED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17a17-3de5-4cc8-9fcd-771a352d071c"/>
    <ds:schemaRef ds:uri="a4c5605d-9814-4514-b88e-451938afe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15D2CE-1ADF-464B-A594-A919FA47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Erstanfrage-Bogen</Template>
  <TotalTime>0</TotalTime>
  <Pages>3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Erstanfrage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Erstanfrage</dc:title>
  <dc:subject/>
  <dc:creator>Stefan Kirschbaum</dc:creator>
  <cp:keywords/>
  <cp:lastModifiedBy>Ann Jerusalem</cp:lastModifiedBy>
  <cp:revision>83</cp:revision>
  <cp:lastPrinted>2020-10-05T08:04:00Z</cp:lastPrinted>
  <dcterms:created xsi:type="dcterms:W3CDTF">2020-10-05T07:52:00Z</dcterms:created>
  <dcterms:modified xsi:type="dcterms:W3CDTF">2025-06-04T16:37:00Z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0x010100657FC019A5D869409B96EEFED02B47C2</vt:lpwstr>
  </property>
  <property fmtid="{D5CDD505-2E9C-101B-9397-08002B2CF9AE}" pid="3" name="MediaServiceImageTags">
    <vt:lpwstr/>
  </property>
</Properties>
</file>